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68106">
      <w:pPr>
        <w:pStyle w:val="2"/>
        <w:jc w:val="center"/>
      </w:pPr>
      <w:r>
        <w:rPr>
          <w:rFonts w:hint="eastAsia" w:ascii="黑体" w:hAnsi="黑体" w:eastAsia="黑体"/>
          <w:sz w:val="36"/>
          <w:szCs w:val="36"/>
        </w:rPr>
        <w:t>辞职报告</w:t>
      </w:r>
    </w:p>
    <w:p w14:paraId="580EF091">
      <w:pPr>
        <w:rPr>
          <w:b/>
          <w:sz w:val="24"/>
        </w:rPr>
      </w:pPr>
    </w:p>
    <w:p w14:paraId="358BA8F9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 xml:space="preserve">姓    名： </w:t>
      </w:r>
    </w:p>
    <w:p w14:paraId="14B5D84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所在学院（</w:t>
      </w:r>
      <w:r>
        <w:rPr>
          <w:rFonts w:hint="eastAsia"/>
          <w:b/>
          <w:sz w:val="28"/>
          <w:szCs w:val="28"/>
        </w:rPr>
        <w:t>部门</w:t>
      </w:r>
      <w:r>
        <w:rPr>
          <w:rFonts w:hint="eastAsia"/>
          <w:b/>
          <w:sz w:val="28"/>
          <w:szCs w:val="28"/>
          <w:lang w:val="en-US" w:eastAsia="zh-CN"/>
        </w:rPr>
        <w:t>）</w:t>
      </w:r>
      <w:r>
        <w:rPr>
          <w:rFonts w:hint="eastAsia"/>
          <w:b/>
          <w:sz w:val="28"/>
          <w:szCs w:val="28"/>
          <w:lang w:val="en-US" w:eastAsia="zh-CN"/>
        </w:rPr>
        <w:t>及岗位</w:t>
      </w:r>
      <w:r>
        <w:rPr>
          <w:rFonts w:hint="eastAsia"/>
          <w:b/>
          <w:sz w:val="28"/>
          <w:szCs w:val="28"/>
        </w:rPr>
        <w:t>：</w:t>
      </w:r>
    </w:p>
    <w:p w14:paraId="4166D8E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入职时间与拟离职时间</w:t>
      </w:r>
      <w:r>
        <w:rPr>
          <w:b/>
          <w:sz w:val="28"/>
          <w:szCs w:val="28"/>
        </w:rPr>
        <w:t>：</w:t>
      </w:r>
    </w:p>
    <w:p w14:paraId="39AC8ADB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辞职原因：</w:t>
      </w:r>
    </w:p>
    <w:p w14:paraId="6B4D7F81">
      <w:pPr>
        <w:rPr>
          <w:sz w:val="28"/>
          <w:szCs w:val="28"/>
        </w:rPr>
      </w:pPr>
    </w:p>
    <w:p w14:paraId="3EDCE95C">
      <w:pPr>
        <w:rPr>
          <w:sz w:val="28"/>
          <w:szCs w:val="28"/>
        </w:rPr>
      </w:pPr>
    </w:p>
    <w:p w14:paraId="4892ECBA">
      <w:pPr>
        <w:rPr>
          <w:sz w:val="28"/>
          <w:szCs w:val="28"/>
        </w:rPr>
      </w:pPr>
    </w:p>
    <w:p w14:paraId="02BA78E0">
      <w:pPr>
        <w:rPr>
          <w:sz w:val="28"/>
          <w:szCs w:val="28"/>
        </w:rPr>
      </w:pPr>
    </w:p>
    <w:p w14:paraId="1EAB054F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</w:p>
    <w:p w14:paraId="7616347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本人签名（手写）：</w:t>
      </w:r>
    </w:p>
    <w:p w14:paraId="76347E1E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b/>
          <w:sz w:val="28"/>
          <w:szCs w:val="28"/>
        </w:rPr>
        <w:t>日    期：</w:t>
      </w:r>
    </w:p>
    <w:p w14:paraId="66E3D492">
      <w:pPr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学院（</w:t>
      </w:r>
      <w:r>
        <w:rPr>
          <w:rFonts w:hint="eastAsia"/>
          <w:b/>
          <w:sz w:val="28"/>
          <w:szCs w:val="28"/>
        </w:rPr>
        <w:t>部门</w:t>
      </w:r>
      <w:r>
        <w:rPr>
          <w:rFonts w:hint="eastAsia"/>
          <w:b/>
          <w:sz w:val="28"/>
          <w:szCs w:val="28"/>
          <w:lang w:val="en-US" w:eastAsia="zh-CN"/>
        </w:rPr>
        <w:t>）</w:t>
      </w:r>
      <w:r>
        <w:rPr>
          <w:rFonts w:hint="eastAsia"/>
          <w:b/>
          <w:sz w:val="28"/>
          <w:szCs w:val="28"/>
        </w:rPr>
        <w:t xml:space="preserve">意见：                                       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</w:t>
      </w:r>
    </w:p>
    <w:p w14:paraId="015EB81C">
      <w:pPr>
        <w:jc w:val="center"/>
        <w:rPr>
          <w:rFonts w:hint="eastAsia"/>
          <w:b/>
          <w:sz w:val="28"/>
          <w:szCs w:val="28"/>
        </w:rPr>
      </w:pPr>
    </w:p>
    <w:p w14:paraId="76FFF475">
      <w:pPr>
        <w:jc w:val="center"/>
        <w:rPr>
          <w:rFonts w:hint="eastAsia"/>
          <w:b/>
          <w:sz w:val="28"/>
          <w:szCs w:val="28"/>
        </w:rPr>
      </w:pPr>
    </w:p>
    <w:p w14:paraId="546DA92B">
      <w:pPr>
        <w:jc w:val="center"/>
        <w:rPr>
          <w:rFonts w:hint="eastAsia"/>
          <w:b/>
          <w:sz w:val="28"/>
          <w:szCs w:val="28"/>
        </w:rPr>
      </w:pPr>
    </w:p>
    <w:p w14:paraId="4967A595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 w14:paraId="4A6E251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学院/部门负责人</w:t>
      </w:r>
      <w:r>
        <w:rPr>
          <w:rFonts w:hint="eastAsia"/>
          <w:b/>
          <w:sz w:val="28"/>
          <w:szCs w:val="28"/>
        </w:rPr>
        <w:t>签名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手写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/>
          <w:b/>
          <w:sz w:val="28"/>
          <w:szCs w:val="28"/>
        </w:rPr>
        <w:t>：</w:t>
      </w:r>
    </w:p>
    <w:p w14:paraId="457CD35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b/>
          <w:sz w:val="28"/>
          <w:szCs w:val="28"/>
        </w:rPr>
        <w:t xml:space="preserve"> 日    期：                                                                                      </w:t>
      </w:r>
    </w:p>
    <w:p w14:paraId="6190F70B">
      <w:pPr>
        <w:jc w:val="right"/>
        <w:rPr>
          <w:b/>
        </w:rPr>
      </w:pPr>
    </w:p>
    <w:p w14:paraId="24C554F3">
      <w:pPr>
        <w:rPr>
          <w:b/>
        </w:rPr>
      </w:pPr>
    </w:p>
    <w:p w14:paraId="6BA9FD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09DC"/>
    <w:rsid w:val="00033267"/>
    <w:rsid w:val="0006447E"/>
    <w:rsid w:val="00075353"/>
    <w:rsid w:val="00140BE7"/>
    <w:rsid w:val="0034418C"/>
    <w:rsid w:val="003C4A84"/>
    <w:rsid w:val="004E3A5A"/>
    <w:rsid w:val="0053749B"/>
    <w:rsid w:val="00551DD1"/>
    <w:rsid w:val="00621089"/>
    <w:rsid w:val="00625151"/>
    <w:rsid w:val="00673DC4"/>
    <w:rsid w:val="006C565F"/>
    <w:rsid w:val="008365CC"/>
    <w:rsid w:val="008729C2"/>
    <w:rsid w:val="008C6CAE"/>
    <w:rsid w:val="00925A19"/>
    <w:rsid w:val="009F5509"/>
    <w:rsid w:val="00A0326A"/>
    <w:rsid w:val="00D96568"/>
    <w:rsid w:val="00F7706B"/>
    <w:rsid w:val="00FD6C9E"/>
    <w:rsid w:val="0E9135D7"/>
    <w:rsid w:val="444E5A4C"/>
    <w:rsid w:val="44895396"/>
    <w:rsid w:val="53EA50AE"/>
    <w:rsid w:val="5B681668"/>
    <w:rsid w:val="5CB105A8"/>
    <w:rsid w:val="5ED97D08"/>
    <w:rsid w:val="6D535020"/>
    <w:rsid w:val="7B7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Hewlett-Packard Company</Company>
  <Pages>1</Pages>
  <Words>45</Words>
  <Characters>45</Characters>
  <Lines>3</Lines>
  <Paragraphs>1</Paragraphs>
  <TotalTime>7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2018-04-19T02:48:00Z</dcterms:created>
  <dc:creator>Administrator</dc:creator>
  <cp:lastModifiedBy>企业用户_376881960</cp:lastModifiedBy>
  <dcterms:modified xsi:type="dcterms:W3CDTF">2026-03-12T06:35:29Z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eyJoZGlkIjoiMmRjZDViMzJmNjBhYWZjOWFkMjlhOTMwYTgzOTYwN2MiLCJ1c2VySWQiOiIxNTY2NDkyODQ2In0=</vt:lpwstr>
  </property>
  <property fmtid="{D5CDD505-2E9C-101B-9397-08002B2CF9AE}" pid="4" name="ICV">
    <vt:lpwstr>5F03848D2C2A4276AD314631461FF26E_12</vt:lpwstr>
  </property>
</Properties>
</file>